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287B4" w14:textId="6B2CA6AF" w:rsidR="00441EEA" w:rsidRPr="00312D42" w:rsidRDefault="00441EEA" w:rsidP="00441EEA">
      <w:pPr>
        <w:rPr>
          <w:b/>
          <w:bCs/>
          <w:szCs w:val="20"/>
        </w:rPr>
      </w:pPr>
      <w:r w:rsidRPr="00441EEA">
        <w:rPr>
          <w:szCs w:val="20"/>
        </w:rPr>
        <w:t>W06.</w:t>
      </w:r>
      <w:r w:rsidRPr="004B3B60">
        <w:rPr>
          <w:bCs/>
          <w:color w:val="0070C0"/>
          <w:szCs w:val="20"/>
        </w:rPr>
        <w:t>C</w:t>
      </w:r>
      <w:r w:rsidRPr="00441EEA">
        <w:rPr>
          <w:szCs w:val="20"/>
        </w:rPr>
        <w:t xml:space="preserve"> </w:t>
      </w:r>
      <w:r w:rsidRPr="00312D42">
        <w:rPr>
          <w:b/>
          <w:bCs/>
          <w:szCs w:val="20"/>
        </w:rPr>
        <w:t>Waymaker</w:t>
      </w:r>
      <w:r w:rsidR="009E6E0F">
        <w:rPr>
          <w:b/>
          <w:bCs/>
          <w:szCs w:val="20"/>
        </w:rPr>
        <w:t xml:space="preserve"> – You Wipe Away All Tears</w:t>
      </w:r>
    </w:p>
    <w:p w14:paraId="6E77F5E7" w14:textId="77777777" w:rsidR="00441EEA" w:rsidRPr="00441EEA" w:rsidRDefault="00441EEA" w:rsidP="00441EEA">
      <w:pPr>
        <w:rPr>
          <w:szCs w:val="20"/>
        </w:rPr>
      </w:pPr>
    </w:p>
    <w:p w14:paraId="1F5EAE00" w14:textId="77777777" w:rsidR="00441EEA" w:rsidRPr="00441EEA" w:rsidRDefault="00441EEA" w:rsidP="00441EEA">
      <w:pPr>
        <w:rPr>
          <w:szCs w:val="20"/>
        </w:rPr>
      </w:pPr>
    </w:p>
    <w:p w14:paraId="766D383B" w14:textId="0E45F70B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[Verse 1]</w:t>
      </w:r>
    </w:p>
    <w:p w14:paraId="2D230796" w14:textId="77777777" w:rsidR="00441EEA" w:rsidRPr="00441EEA" w:rsidRDefault="00441EEA" w:rsidP="00441EEA">
      <w:pPr>
        <w:rPr>
          <w:szCs w:val="20"/>
        </w:rPr>
      </w:pPr>
    </w:p>
    <w:p w14:paraId="57131DE0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 xml:space="preserve">     </w:t>
      </w:r>
      <w:r w:rsidRPr="00441EEA">
        <w:rPr>
          <w:bCs/>
          <w:color w:val="0070C0"/>
          <w:szCs w:val="20"/>
        </w:rPr>
        <w:t>G</w:t>
      </w:r>
      <w:r w:rsidRPr="00441EEA">
        <w:rPr>
          <w:szCs w:val="20"/>
        </w:rPr>
        <w:t xml:space="preserve">     </w:t>
      </w:r>
      <w:r w:rsidRPr="00441EEA">
        <w:rPr>
          <w:bCs/>
          <w:color w:val="0070C0"/>
          <w:szCs w:val="20"/>
        </w:rPr>
        <w:t>F</w:t>
      </w:r>
    </w:p>
    <w:p w14:paraId="136E10B1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You are here</w:t>
      </w:r>
    </w:p>
    <w:p w14:paraId="00830283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 xml:space="preserve">                   </w:t>
      </w:r>
      <w:r w:rsidRPr="00441EEA">
        <w:rPr>
          <w:bCs/>
          <w:color w:val="0070C0"/>
          <w:szCs w:val="20"/>
        </w:rPr>
        <w:t>C</w:t>
      </w:r>
    </w:p>
    <w:p w14:paraId="3D041583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Moving in our midst</w:t>
      </w:r>
    </w:p>
    <w:p w14:paraId="60BA05BA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 xml:space="preserve">             </w:t>
      </w:r>
      <w:r w:rsidRPr="00441EEA">
        <w:rPr>
          <w:bCs/>
          <w:color w:val="0070C0"/>
          <w:szCs w:val="20"/>
        </w:rPr>
        <w:t>G</w:t>
      </w:r>
    </w:p>
    <w:p w14:paraId="5B7A8C48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I worship you</w:t>
      </w:r>
    </w:p>
    <w:p w14:paraId="07648C96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 xml:space="preserve">             </w:t>
      </w:r>
      <w:r w:rsidRPr="00441EEA">
        <w:rPr>
          <w:bCs/>
          <w:color w:val="0070C0"/>
          <w:szCs w:val="20"/>
        </w:rPr>
        <w:t>Am7</w:t>
      </w:r>
    </w:p>
    <w:p w14:paraId="37721595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I worship you</w:t>
      </w:r>
    </w:p>
    <w:p w14:paraId="2EB2CCB9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 xml:space="preserve">     </w:t>
      </w:r>
      <w:r w:rsidRPr="00441EEA">
        <w:rPr>
          <w:bCs/>
          <w:color w:val="0070C0"/>
          <w:szCs w:val="20"/>
        </w:rPr>
        <w:t>G</w:t>
      </w:r>
      <w:r w:rsidRPr="00441EEA">
        <w:rPr>
          <w:szCs w:val="20"/>
        </w:rPr>
        <w:t xml:space="preserve">       </w:t>
      </w:r>
      <w:r w:rsidRPr="00441EEA">
        <w:rPr>
          <w:bCs/>
          <w:color w:val="0070C0"/>
          <w:szCs w:val="20"/>
        </w:rPr>
        <w:t>F</w:t>
      </w:r>
    </w:p>
    <w:p w14:paraId="1C6495A6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You are here</w:t>
      </w:r>
    </w:p>
    <w:p w14:paraId="59CDBCDF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 xml:space="preserve">                     </w:t>
      </w:r>
      <w:r w:rsidRPr="00441EEA">
        <w:rPr>
          <w:bCs/>
          <w:color w:val="0070C0"/>
          <w:szCs w:val="20"/>
        </w:rPr>
        <w:t>C</w:t>
      </w:r>
    </w:p>
    <w:p w14:paraId="44D3A05C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Working in this place</w:t>
      </w:r>
    </w:p>
    <w:p w14:paraId="05BBD21A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 xml:space="preserve">             </w:t>
      </w:r>
      <w:r w:rsidRPr="00441EEA">
        <w:rPr>
          <w:bCs/>
          <w:color w:val="0070C0"/>
          <w:szCs w:val="20"/>
        </w:rPr>
        <w:t>G</w:t>
      </w:r>
    </w:p>
    <w:p w14:paraId="1177D969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I worship you</w:t>
      </w:r>
    </w:p>
    <w:p w14:paraId="3DDC39D5" w14:textId="5453A792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 xml:space="preserve">             </w:t>
      </w:r>
      <w:r w:rsidRPr="00441EEA">
        <w:rPr>
          <w:bCs/>
          <w:color w:val="0070C0"/>
          <w:szCs w:val="20"/>
        </w:rPr>
        <w:t>Am</w:t>
      </w:r>
      <w:proofErr w:type="gramStart"/>
      <w:r w:rsidRPr="00441EEA">
        <w:rPr>
          <w:bCs/>
          <w:color w:val="0070C0"/>
          <w:szCs w:val="20"/>
        </w:rPr>
        <w:t>7</w:t>
      </w:r>
      <w:r w:rsidRPr="00441EEA">
        <w:rPr>
          <w:szCs w:val="20"/>
        </w:rPr>
        <w:t xml:space="preserve">  </w:t>
      </w:r>
      <w:r w:rsidRPr="00441EEA">
        <w:rPr>
          <w:bCs/>
          <w:color w:val="0070C0"/>
          <w:szCs w:val="20"/>
        </w:rPr>
        <w:t>G</w:t>
      </w:r>
      <w:proofErr w:type="gramEnd"/>
    </w:p>
    <w:p w14:paraId="44A36C0E" w14:textId="46C40104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I worship you</w:t>
      </w:r>
    </w:p>
    <w:p w14:paraId="4F5F4D86" w14:textId="41E231B8" w:rsidR="00441EEA" w:rsidRPr="00441EEA" w:rsidRDefault="00441EEA" w:rsidP="00441EEA">
      <w:pPr>
        <w:rPr>
          <w:szCs w:val="20"/>
        </w:rPr>
      </w:pPr>
    </w:p>
    <w:p w14:paraId="1D9A38F0" w14:textId="77777777" w:rsidR="00441EEA" w:rsidRPr="00441EEA" w:rsidRDefault="00441EEA" w:rsidP="00441EEA">
      <w:pPr>
        <w:rPr>
          <w:szCs w:val="20"/>
        </w:rPr>
      </w:pPr>
    </w:p>
    <w:p w14:paraId="162DF755" w14:textId="02E12A1E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[Chorus]</w:t>
      </w:r>
    </w:p>
    <w:p w14:paraId="1652E75F" w14:textId="77777777" w:rsidR="00441EEA" w:rsidRPr="00441EEA" w:rsidRDefault="00441EEA" w:rsidP="00441EEA">
      <w:pPr>
        <w:rPr>
          <w:szCs w:val="20"/>
        </w:rPr>
      </w:pPr>
    </w:p>
    <w:p w14:paraId="7C762FB2" w14:textId="77777777" w:rsidR="00441EEA" w:rsidRPr="00441EEA" w:rsidRDefault="00441EEA" w:rsidP="00441EEA">
      <w:pPr>
        <w:rPr>
          <w:szCs w:val="20"/>
        </w:rPr>
      </w:pPr>
      <w:r w:rsidRPr="00441EEA">
        <w:rPr>
          <w:bCs/>
          <w:color w:val="0070C0"/>
          <w:szCs w:val="20"/>
        </w:rPr>
        <w:t>F</w:t>
      </w:r>
    </w:p>
    <w:p w14:paraId="5D10CC3A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Way maker Miracle worker</w:t>
      </w:r>
    </w:p>
    <w:p w14:paraId="6877C3FB" w14:textId="77777777" w:rsidR="00441EEA" w:rsidRPr="00441EEA" w:rsidRDefault="00441EEA" w:rsidP="00441EEA">
      <w:pPr>
        <w:rPr>
          <w:szCs w:val="20"/>
        </w:rPr>
      </w:pPr>
      <w:r w:rsidRPr="00441EEA">
        <w:rPr>
          <w:bCs/>
          <w:color w:val="0070C0"/>
          <w:szCs w:val="20"/>
        </w:rPr>
        <w:t>C</w:t>
      </w:r>
    </w:p>
    <w:p w14:paraId="55A65823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Promise keeper</w:t>
      </w:r>
    </w:p>
    <w:p w14:paraId="69901C64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 xml:space="preserve">                     </w:t>
      </w:r>
      <w:r w:rsidRPr="00441EEA">
        <w:rPr>
          <w:bCs/>
          <w:color w:val="0070C0"/>
          <w:szCs w:val="20"/>
        </w:rPr>
        <w:t>G</w:t>
      </w:r>
    </w:p>
    <w:p w14:paraId="589E14D3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Light in the darkness, My God</w:t>
      </w:r>
    </w:p>
    <w:p w14:paraId="4391BD17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 xml:space="preserve">                   </w:t>
      </w:r>
      <w:r w:rsidRPr="00441EEA">
        <w:rPr>
          <w:bCs/>
          <w:color w:val="0070C0"/>
          <w:szCs w:val="20"/>
        </w:rPr>
        <w:t>Am7</w:t>
      </w:r>
      <w:r w:rsidRPr="00441EEA">
        <w:rPr>
          <w:szCs w:val="20"/>
        </w:rPr>
        <w:t xml:space="preserve">   </w:t>
      </w:r>
      <w:r w:rsidRPr="00441EEA">
        <w:rPr>
          <w:bCs/>
          <w:color w:val="0070C0"/>
          <w:szCs w:val="20"/>
        </w:rPr>
        <w:t>G</w:t>
      </w:r>
    </w:p>
    <w:p w14:paraId="490FFE69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That is who you are</w:t>
      </w:r>
    </w:p>
    <w:p w14:paraId="059FE0EF" w14:textId="77777777" w:rsidR="00441EEA" w:rsidRPr="00441EEA" w:rsidRDefault="00441EEA" w:rsidP="00441EEA">
      <w:pPr>
        <w:rPr>
          <w:szCs w:val="20"/>
        </w:rPr>
      </w:pPr>
      <w:r w:rsidRPr="00441EEA">
        <w:rPr>
          <w:bCs/>
          <w:color w:val="0070C0"/>
          <w:szCs w:val="20"/>
        </w:rPr>
        <w:t>F</w:t>
      </w:r>
    </w:p>
    <w:p w14:paraId="6184DBAE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Way maker Miracle worker</w:t>
      </w:r>
    </w:p>
    <w:p w14:paraId="40EC9E84" w14:textId="77777777" w:rsidR="00441EEA" w:rsidRPr="00441EEA" w:rsidRDefault="00441EEA" w:rsidP="00441EEA">
      <w:pPr>
        <w:rPr>
          <w:szCs w:val="20"/>
        </w:rPr>
      </w:pPr>
      <w:r w:rsidRPr="00441EEA">
        <w:rPr>
          <w:bCs/>
          <w:color w:val="0070C0"/>
          <w:szCs w:val="20"/>
        </w:rPr>
        <w:t>C</w:t>
      </w:r>
    </w:p>
    <w:p w14:paraId="508A14E7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Promise keeper</w:t>
      </w:r>
    </w:p>
    <w:p w14:paraId="5C50D1C9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 xml:space="preserve">                     </w:t>
      </w:r>
      <w:r w:rsidRPr="00441EEA">
        <w:rPr>
          <w:bCs/>
          <w:color w:val="0070C0"/>
          <w:szCs w:val="20"/>
        </w:rPr>
        <w:t>G</w:t>
      </w:r>
    </w:p>
    <w:p w14:paraId="238CED21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Light in the darkness, My God</w:t>
      </w:r>
    </w:p>
    <w:p w14:paraId="7071CE0C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 xml:space="preserve">                   </w:t>
      </w:r>
      <w:r w:rsidRPr="00441EEA">
        <w:rPr>
          <w:bCs/>
          <w:color w:val="0070C0"/>
          <w:szCs w:val="20"/>
        </w:rPr>
        <w:t>Am7</w:t>
      </w:r>
    </w:p>
    <w:p w14:paraId="58FA9200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That is who you are</w:t>
      </w:r>
    </w:p>
    <w:p w14:paraId="1FBFFCB8" w14:textId="403E6D82" w:rsidR="00441EEA" w:rsidRPr="00441EEA" w:rsidRDefault="00441EEA" w:rsidP="00441EEA">
      <w:pPr>
        <w:rPr>
          <w:szCs w:val="20"/>
        </w:rPr>
      </w:pPr>
    </w:p>
    <w:p w14:paraId="0A811E9E" w14:textId="77777777" w:rsidR="00441EEA" w:rsidRPr="00441EEA" w:rsidRDefault="00441EEA" w:rsidP="00441EEA">
      <w:pPr>
        <w:rPr>
          <w:szCs w:val="20"/>
        </w:rPr>
      </w:pPr>
    </w:p>
    <w:p w14:paraId="16805138" w14:textId="267B4AA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[Bridge]</w:t>
      </w:r>
    </w:p>
    <w:p w14:paraId="62EBA00A" w14:textId="77777777" w:rsidR="00441EEA" w:rsidRPr="00441EEA" w:rsidRDefault="00441EEA" w:rsidP="00441EEA">
      <w:pPr>
        <w:rPr>
          <w:szCs w:val="20"/>
        </w:rPr>
      </w:pPr>
    </w:p>
    <w:p w14:paraId="53B87F33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 xml:space="preserve">                       </w:t>
      </w:r>
      <w:r w:rsidRPr="00441EEA">
        <w:rPr>
          <w:bCs/>
          <w:color w:val="0070C0"/>
          <w:szCs w:val="20"/>
        </w:rPr>
        <w:t>F</w:t>
      </w:r>
    </w:p>
    <w:p w14:paraId="67F4A7A9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You wipe away all tears</w:t>
      </w:r>
    </w:p>
    <w:p w14:paraId="2FD0D9F5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 xml:space="preserve">                         </w:t>
      </w:r>
      <w:r w:rsidRPr="00441EEA">
        <w:rPr>
          <w:bCs/>
          <w:color w:val="0070C0"/>
          <w:szCs w:val="20"/>
        </w:rPr>
        <w:t>C</w:t>
      </w:r>
    </w:p>
    <w:p w14:paraId="7A46647E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You mend the broken heart</w:t>
      </w:r>
    </w:p>
    <w:p w14:paraId="798A2377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 xml:space="preserve">                           </w:t>
      </w:r>
      <w:r w:rsidRPr="00441EEA">
        <w:rPr>
          <w:bCs/>
          <w:color w:val="0070C0"/>
          <w:szCs w:val="20"/>
        </w:rPr>
        <w:t>G</w:t>
      </w:r>
    </w:p>
    <w:p w14:paraId="437F8970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You’re the answer to it all</w:t>
      </w:r>
    </w:p>
    <w:p w14:paraId="0EC8553F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 xml:space="preserve">     </w:t>
      </w:r>
      <w:r w:rsidRPr="00441EEA">
        <w:rPr>
          <w:bCs/>
          <w:color w:val="0070C0"/>
          <w:szCs w:val="20"/>
        </w:rPr>
        <w:t>Am7</w:t>
      </w:r>
    </w:p>
    <w:p w14:paraId="367B1745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Jesus</w:t>
      </w:r>
    </w:p>
    <w:p w14:paraId="2B38938D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 xml:space="preserve">           </w:t>
      </w:r>
      <w:r w:rsidRPr="00441EEA">
        <w:rPr>
          <w:bCs/>
          <w:color w:val="0070C0"/>
          <w:szCs w:val="20"/>
        </w:rPr>
        <w:t>G</w:t>
      </w:r>
      <w:r w:rsidRPr="00441EEA">
        <w:rPr>
          <w:szCs w:val="20"/>
        </w:rPr>
        <w:t xml:space="preserve">           </w:t>
      </w:r>
      <w:r w:rsidRPr="00441EEA">
        <w:rPr>
          <w:bCs/>
          <w:color w:val="0070C0"/>
          <w:szCs w:val="20"/>
        </w:rPr>
        <w:t>F</w:t>
      </w:r>
    </w:p>
    <w:p w14:paraId="348147C3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You wipe away all tears</w:t>
      </w:r>
    </w:p>
    <w:p w14:paraId="5EAADEE0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 xml:space="preserve">                         </w:t>
      </w:r>
      <w:r w:rsidRPr="00441EEA">
        <w:rPr>
          <w:bCs/>
          <w:color w:val="0070C0"/>
          <w:szCs w:val="20"/>
        </w:rPr>
        <w:t>C</w:t>
      </w:r>
    </w:p>
    <w:p w14:paraId="5C352BD0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You mend the broken heart</w:t>
      </w:r>
    </w:p>
    <w:p w14:paraId="7EDEAEBD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 xml:space="preserve">                          </w:t>
      </w:r>
      <w:r w:rsidRPr="00441EEA">
        <w:rPr>
          <w:bCs/>
          <w:color w:val="0070C0"/>
          <w:szCs w:val="20"/>
        </w:rPr>
        <w:t>G</w:t>
      </w:r>
    </w:p>
    <w:p w14:paraId="3FE2833E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You’re the answer to it all (to it all)</w:t>
      </w:r>
    </w:p>
    <w:p w14:paraId="6FD1C1A7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 xml:space="preserve">     </w:t>
      </w:r>
      <w:r w:rsidRPr="00441EEA">
        <w:rPr>
          <w:bCs/>
          <w:color w:val="0070C0"/>
          <w:szCs w:val="20"/>
        </w:rPr>
        <w:t>Am7</w:t>
      </w:r>
      <w:r w:rsidRPr="00441EEA">
        <w:rPr>
          <w:szCs w:val="20"/>
        </w:rPr>
        <w:t xml:space="preserve">   </w:t>
      </w:r>
      <w:r w:rsidRPr="00441EEA">
        <w:rPr>
          <w:bCs/>
          <w:color w:val="0070C0"/>
          <w:szCs w:val="20"/>
        </w:rPr>
        <w:t>G</w:t>
      </w:r>
    </w:p>
    <w:p w14:paraId="5CFF2598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Jesus</w:t>
      </w:r>
    </w:p>
    <w:p w14:paraId="1B223612" w14:textId="77777777" w:rsidR="00441EEA" w:rsidRPr="00441EEA" w:rsidRDefault="00441EEA" w:rsidP="00441EEA">
      <w:pPr>
        <w:rPr>
          <w:szCs w:val="20"/>
        </w:rPr>
      </w:pPr>
    </w:p>
    <w:p w14:paraId="770D49AE" w14:textId="6A88AB27" w:rsidR="00441EEA" w:rsidRDefault="00441EEA" w:rsidP="00441EEA">
      <w:pPr>
        <w:rPr>
          <w:szCs w:val="20"/>
        </w:rPr>
      </w:pPr>
    </w:p>
    <w:p w14:paraId="181ADBF3" w14:textId="77777777" w:rsidR="00441EEA" w:rsidRPr="00441EEA" w:rsidRDefault="00441EEA" w:rsidP="00441EEA">
      <w:pPr>
        <w:rPr>
          <w:szCs w:val="20"/>
        </w:rPr>
      </w:pPr>
    </w:p>
    <w:p w14:paraId="566FC059" w14:textId="18330168" w:rsidR="00441EEA" w:rsidRPr="00441EEA" w:rsidRDefault="00441EEA" w:rsidP="00441EEA">
      <w:pPr>
        <w:rPr>
          <w:szCs w:val="20"/>
        </w:rPr>
      </w:pPr>
    </w:p>
    <w:p w14:paraId="77C9BBE8" w14:textId="77777777" w:rsidR="00441EEA" w:rsidRPr="00441EEA" w:rsidRDefault="00441EEA" w:rsidP="00441EEA">
      <w:pPr>
        <w:rPr>
          <w:szCs w:val="20"/>
        </w:rPr>
      </w:pPr>
    </w:p>
    <w:p w14:paraId="234ED5D8" w14:textId="1FE1A881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[Verse 2]</w:t>
      </w:r>
    </w:p>
    <w:p w14:paraId="2F0A2FA9" w14:textId="77777777" w:rsidR="00441EEA" w:rsidRPr="00441EEA" w:rsidRDefault="00441EEA" w:rsidP="00441EEA">
      <w:pPr>
        <w:rPr>
          <w:szCs w:val="20"/>
        </w:rPr>
      </w:pPr>
    </w:p>
    <w:p w14:paraId="226E7F62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 xml:space="preserve">    </w:t>
      </w:r>
      <w:r w:rsidRPr="00441EEA">
        <w:rPr>
          <w:bCs/>
          <w:color w:val="0070C0"/>
          <w:szCs w:val="20"/>
        </w:rPr>
        <w:t>G</w:t>
      </w:r>
      <w:r w:rsidRPr="00441EEA">
        <w:rPr>
          <w:szCs w:val="20"/>
        </w:rPr>
        <w:t xml:space="preserve">       </w:t>
      </w:r>
      <w:r w:rsidRPr="00441EEA">
        <w:rPr>
          <w:bCs/>
          <w:color w:val="0070C0"/>
          <w:szCs w:val="20"/>
        </w:rPr>
        <w:t>F</w:t>
      </w:r>
    </w:p>
    <w:p w14:paraId="0419AA1F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You are here</w:t>
      </w:r>
    </w:p>
    <w:p w14:paraId="67A020BB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 xml:space="preserve">                    </w:t>
      </w:r>
      <w:r w:rsidRPr="00441EEA">
        <w:rPr>
          <w:bCs/>
          <w:color w:val="0070C0"/>
          <w:szCs w:val="20"/>
        </w:rPr>
        <w:t>C</w:t>
      </w:r>
    </w:p>
    <w:p w14:paraId="05148BFD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Touching every heart</w:t>
      </w:r>
    </w:p>
    <w:p w14:paraId="004B2B87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 xml:space="preserve">             </w:t>
      </w:r>
      <w:r w:rsidRPr="00441EEA">
        <w:rPr>
          <w:bCs/>
          <w:color w:val="0070C0"/>
          <w:szCs w:val="20"/>
        </w:rPr>
        <w:t>G</w:t>
      </w:r>
    </w:p>
    <w:p w14:paraId="5ED17983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I worship you</w:t>
      </w:r>
    </w:p>
    <w:p w14:paraId="252F7B86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 xml:space="preserve">             </w:t>
      </w:r>
      <w:r w:rsidRPr="00441EEA">
        <w:rPr>
          <w:bCs/>
          <w:color w:val="0070C0"/>
          <w:szCs w:val="20"/>
        </w:rPr>
        <w:t>Am7</w:t>
      </w:r>
    </w:p>
    <w:p w14:paraId="29A278E1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I worship you</w:t>
      </w:r>
    </w:p>
    <w:p w14:paraId="5904283A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 xml:space="preserve">     </w:t>
      </w:r>
      <w:r w:rsidRPr="00441EEA">
        <w:rPr>
          <w:bCs/>
          <w:color w:val="0070C0"/>
          <w:szCs w:val="20"/>
        </w:rPr>
        <w:t>G</w:t>
      </w:r>
      <w:r w:rsidRPr="00441EEA">
        <w:rPr>
          <w:szCs w:val="20"/>
        </w:rPr>
        <w:t xml:space="preserve">      </w:t>
      </w:r>
      <w:r w:rsidRPr="00441EEA">
        <w:rPr>
          <w:bCs/>
          <w:color w:val="0070C0"/>
          <w:szCs w:val="20"/>
        </w:rPr>
        <w:t>F</w:t>
      </w:r>
    </w:p>
    <w:p w14:paraId="0F8826C5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You are here</w:t>
      </w:r>
    </w:p>
    <w:p w14:paraId="7544040B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 xml:space="preserve">                   </w:t>
      </w:r>
      <w:r w:rsidRPr="00441EEA">
        <w:rPr>
          <w:bCs/>
          <w:color w:val="0070C0"/>
          <w:szCs w:val="20"/>
        </w:rPr>
        <w:t>C</w:t>
      </w:r>
    </w:p>
    <w:p w14:paraId="4D5C07D7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Healing every heart</w:t>
      </w:r>
    </w:p>
    <w:p w14:paraId="5EA5A808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 xml:space="preserve">             </w:t>
      </w:r>
      <w:r w:rsidRPr="00441EEA">
        <w:rPr>
          <w:bCs/>
          <w:color w:val="0070C0"/>
          <w:szCs w:val="20"/>
        </w:rPr>
        <w:t>G</w:t>
      </w:r>
    </w:p>
    <w:p w14:paraId="142C2E73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I worship you</w:t>
      </w:r>
    </w:p>
    <w:p w14:paraId="7DFEA8B2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 xml:space="preserve">             </w:t>
      </w:r>
      <w:r w:rsidRPr="00441EEA">
        <w:rPr>
          <w:bCs/>
          <w:color w:val="0070C0"/>
          <w:szCs w:val="20"/>
        </w:rPr>
        <w:t>Am7</w:t>
      </w:r>
    </w:p>
    <w:p w14:paraId="2D9ABA56" w14:textId="34D33538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I worship you</w:t>
      </w:r>
    </w:p>
    <w:p w14:paraId="25AD827B" w14:textId="0C737A0F" w:rsidR="00441EEA" w:rsidRPr="00441EEA" w:rsidRDefault="00441EEA" w:rsidP="00441EEA">
      <w:pPr>
        <w:rPr>
          <w:szCs w:val="20"/>
        </w:rPr>
      </w:pPr>
    </w:p>
    <w:p w14:paraId="451E4EF7" w14:textId="36C83871" w:rsidR="00441EEA" w:rsidRPr="00441EEA" w:rsidRDefault="00441EEA" w:rsidP="00441EEA">
      <w:pPr>
        <w:rPr>
          <w:szCs w:val="20"/>
        </w:rPr>
      </w:pPr>
    </w:p>
    <w:p w14:paraId="3A2A114E" w14:textId="57279E6B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[Verse 3]</w:t>
      </w:r>
    </w:p>
    <w:p w14:paraId="25F54830" w14:textId="77777777" w:rsidR="00441EEA" w:rsidRPr="00441EEA" w:rsidRDefault="00441EEA" w:rsidP="00441EEA">
      <w:pPr>
        <w:rPr>
          <w:szCs w:val="20"/>
        </w:rPr>
      </w:pPr>
    </w:p>
    <w:p w14:paraId="23EB50E2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 xml:space="preserve">     </w:t>
      </w:r>
      <w:r w:rsidRPr="00441EEA">
        <w:rPr>
          <w:bCs/>
          <w:color w:val="0070C0"/>
          <w:szCs w:val="20"/>
        </w:rPr>
        <w:t>G</w:t>
      </w:r>
      <w:r w:rsidRPr="00441EEA">
        <w:rPr>
          <w:szCs w:val="20"/>
        </w:rPr>
        <w:t xml:space="preserve">      </w:t>
      </w:r>
      <w:r w:rsidRPr="00441EEA">
        <w:rPr>
          <w:bCs/>
          <w:color w:val="0070C0"/>
          <w:szCs w:val="20"/>
        </w:rPr>
        <w:t>F</w:t>
      </w:r>
    </w:p>
    <w:p w14:paraId="158AA733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You are here</w:t>
      </w:r>
    </w:p>
    <w:p w14:paraId="033D12BE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 xml:space="preserve">                    </w:t>
      </w:r>
      <w:r w:rsidRPr="00441EEA">
        <w:rPr>
          <w:bCs/>
          <w:color w:val="0070C0"/>
          <w:szCs w:val="20"/>
        </w:rPr>
        <w:t>C</w:t>
      </w:r>
    </w:p>
    <w:p w14:paraId="5904B3E0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Turning lives around</w:t>
      </w:r>
    </w:p>
    <w:p w14:paraId="247582B4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 xml:space="preserve">             </w:t>
      </w:r>
      <w:r w:rsidRPr="00441EEA">
        <w:rPr>
          <w:bCs/>
          <w:color w:val="0070C0"/>
          <w:szCs w:val="20"/>
        </w:rPr>
        <w:t>G</w:t>
      </w:r>
    </w:p>
    <w:p w14:paraId="4B23F434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I worship you</w:t>
      </w:r>
    </w:p>
    <w:p w14:paraId="3D5C4D4D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 xml:space="preserve">             </w:t>
      </w:r>
      <w:r w:rsidRPr="00441EEA">
        <w:rPr>
          <w:bCs/>
          <w:color w:val="0070C0"/>
          <w:szCs w:val="20"/>
        </w:rPr>
        <w:t>Am7</w:t>
      </w:r>
    </w:p>
    <w:p w14:paraId="190E57B8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I worship you</w:t>
      </w:r>
    </w:p>
    <w:p w14:paraId="5647F207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 xml:space="preserve">     </w:t>
      </w:r>
      <w:r w:rsidRPr="00441EEA">
        <w:rPr>
          <w:bCs/>
          <w:color w:val="0070C0"/>
          <w:szCs w:val="20"/>
        </w:rPr>
        <w:t>G</w:t>
      </w:r>
      <w:r w:rsidRPr="00441EEA">
        <w:rPr>
          <w:szCs w:val="20"/>
        </w:rPr>
        <w:t xml:space="preserve">      </w:t>
      </w:r>
      <w:r w:rsidRPr="00441EEA">
        <w:rPr>
          <w:bCs/>
          <w:color w:val="0070C0"/>
          <w:szCs w:val="20"/>
        </w:rPr>
        <w:t>F</w:t>
      </w:r>
    </w:p>
    <w:p w14:paraId="211CDBA0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You are here</w:t>
      </w:r>
    </w:p>
    <w:p w14:paraId="6B223DDF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 xml:space="preserve">                   </w:t>
      </w:r>
      <w:r w:rsidRPr="00441EEA">
        <w:rPr>
          <w:bCs/>
          <w:color w:val="0070C0"/>
          <w:szCs w:val="20"/>
        </w:rPr>
        <w:t>C</w:t>
      </w:r>
    </w:p>
    <w:p w14:paraId="1BAC8F6C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Mending every heart</w:t>
      </w:r>
    </w:p>
    <w:p w14:paraId="4606DC01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 xml:space="preserve">             </w:t>
      </w:r>
      <w:r w:rsidRPr="00441EEA">
        <w:rPr>
          <w:bCs/>
          <w:color w:val="0070C0"/>
          <w:szCs w:val="20"/>
        </w:rPr>
        <w:t>G</w:t>
      </w:r>
    </w:p>
    <w:p w14:paraId="1032EDEE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I worship you</w:t>
      </w:r>
    </w:p>
    <w:p w14:paraId="0CDE7597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 xml:space="preserve">             </w:t>
      </w:r>
      <w:r w:rsidRPr="00441EEA">
        <w:rPr>
          <w:bCs/>
          <w:color w:val="0070C0"/>
          <w:szCs w:val="20"/>
        </w:rPr>
        <w:t>Am7</w:t>
      </w:r>
    </w:p>
    <w:p w14:paraId="4D51E930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I worship you</w:t>
      </w:r>
    </w:p>
    <w:p w14:paraId="6A15AEF3" w14:textId="3E5D9D31" w:rsidR="00441EEA" w:rsidRPr="00441EEA" w:rsidRDefault="00441EEA" w:rsidP="00441EEA">
      <w:pPr>
        <w:rPr>
          <w:szCs w:val="20"/>
        </w:rPr>
      </w:pPr>
    </w:p>
    <w:p w14:paraId="28642F67" w14:textId="77777777" w:rsidR="00441EEA" w:rsidRPr="00441EEA" w:rsidRDefault="00441EEA" w:rsidP="00441EEA">
      <w:pPr>
        <w:rPr>
          <w:szCs w:val="20"/>
        </w:rPr>
      </w:pPr>
    </w:p>
    <w:p w14:paraId="504E0720" w14:textId="523242B1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[Outro Verse]</w:t>
      </w:r>
    </w:p>
    <w:p w14:paraId="1201F93E" w14:textId="77777777" w:rsidR="00441EEA" w:rsidRPr="00441EEA" w:rsidRDefault="00441EEA" w:rsidP="00441EEA">
      <w:pPr>
        <w:rPr>
          <w:szCs w:val="20"/>
        </w:rPr>
      </w:pPr>
    </w:p>
    <w:p w14:paraId="5C7435DC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 xml:space="preserve">            </w:t>
      </w:r>
      <w:r w:rsidRPr="00441EEA">
        <w:rPr>
          <w:bCs/>
          <w:color w:val="0070C0"/>
          <w:szCs w:val="20"/>
        </w:rPr>
        <w:t>F</w:t>
      </w:r>
    </w:p>
    <w:p w14:paraId="71430D97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You are here</w:t>
      </w:r>
    </w:p>
    <w:p w14:paraId="346D3D70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 xml:space="preserve">                   </w:t>
      </w:r>
      <w:r w:rsidRPr="00441EEA">
        <w:rPr>
          <w:bCs/>
          <w:color w:val="0070C0"/>
          <w:szCs w:val="20"/>
        </w:rPr>
        <w:t>C</w:t>
      </w:r>
    </w:p>
    <w:p w14:paraId="5DDAB499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Touching every life</w:t>
      </w:r>
    </w:p>
    <w:p w14:paraId="2A4F334A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 xml:space="preserve">             </w:t>
      </w:r>
      <w:r w:rsidRPr="00441EEA">
        <w:rPr>
          <w:bCs/>
          <w:color w:val="0070C0"/>
          <w:szCs w:val="20"/>
        </w:rPr>
        <w:t>G</w:t>
      </w:r>
    </w:p>
    <w:p w14:paraId="3B6F7254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I worship you</w:t>
      </w:r>
    </w:p>
    <w:p w14:paraId="3D81CF31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 xml:space="preserve">             </w:t>
      </w:r>
      <w:r w:rsidRPr="00441EEA">
        <w:rPr>
          <w:bCs/>
          <w:color w:val="0070C0"/>
          <w:szCs w:val="20"/>
        </w:rPr>
        <w:t>Am7</w:t>
      </w:r>
    </w:p>
    <w:p w14:paraId="37F65A00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I worship you</w:t>
      </w:r>
    </w:p>
    <w:p w14:paraId="00E78B9E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 xml:space="preserve">            </w:t>
      </w:r>
      <w:r w:rsidRPr="00441EEA">
        <w:rPr>
          <w:bCs/>
          <w:color w:val="0070C0"/>
          <w:szCs w:val="20"/>
        </w:rPr>
        <w:t>F</w:t>
      </w:r>
    </w:p>
    <w:p w14:paraId="4DE3E92A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You are here</w:t>
      </w:r>
    </w:p>
    <w:p w14:paraId="3B74D603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 xml:space="preserve">                  </w:t>
      </w:r>
      <w:r w:rsidRPr="00441EEA">
        <w:rPr>
          <w:bCs/>
          <w:color w:val="0070C0"/>
          <w:szCs w:val="20"/>
        </w:rPr>
        <w:t>C</w:t>
      </w:r>
    </w:p>
    <w:p w14:paraId="0C4309A9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Meeting every need</w:t>
      </w:r>
    </w:p>
    <w:p w14:paraId="02D64056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 xml:space="preserve">             </w:t>
      </w:r>
      <w:r w:rsidRPr="00441EEA">
        <w:rPr>
          <w:bCs/>
          <w:color w:val="0070C0"/>
          <w:szCs w:val="20"/>
        </w:rPr>
        <w:t>G</w:t>
      </w:r>
    </w:p>
    <w:p w14:paraId="706ECF99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I worship you</w:t>
      </w:r>
    </w:p>
    <w:p w14:paraId="661F0ECD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 xml:space="preserve">             </w:t>
      </w:r>
      <w:r w:rsidRPr="00441EEA">
        <w:rPr>
          <w:bCs/>
          <w:color w:val="0070C0"/>
          <w:szCs w:val="20"/>
        </w:rPr>
        <w:t>Am7</w:t>
      </w:r>
    </w:p>
    <w:p w14:paraId="5087C6BB" w14:textId="77777777" w:rsidR="00441EEA" w:rsidRPr="00441EEA" w:rsidRDefault="00441EEA" w:rsidP="00441EEA">
      <w:pPr>
        <w:rPr>
          <w:szCs w:val="20"/>
        </w:rPr>
      </w:pPr>
      <w:r w:rsidRPr="00441EEA">
        <w:rPr>
          <w:szCs w:val="20"/>
        </w:rPr>
        <w:t>I worship you</w:t>
      </w:r>
    </w:p>
    <w:p w14:paraId="0D55EDD7" w14:textId="77777777" w:rsidR="002815CA" w:rsidRPr="00441EEA" w:rsidRDefault="002815CA" w:rsidP="00E612C7">
      <w:pPr>
        <w:rPr>
          <w:szCs w:val="20"/>
        </w:rPr>
      </w:pPr>
    </w:p>
    <w:sectPr w:rsidR="002815CA" w:rsidRPr="00441EEA" w:rsidSect="00E612C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EA"/>
    <w:rsid w:val="00184768"/>
    <w:rsid w:val="002815CA"/>
    <w:rsid w:val="00312D42"/>
    <w:rsid w:val="00441EEA"/>
    <w:rsid w:val="004B3B60"/>
    <w:rsid w:val="00533EC9"/>
    <w:rsid w:val="007B61E0"/>
    <w:rsid w:val="009E6E0F"/>
    <w:rsid w:val="00DA7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8AC6C"/>
  <w15:chartTrackingRefBased/>
  <w15:docId w15:val="{705F9A21-E8AC-4483-990D-7FDFC51A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7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4</cp:revision>
  <dcterms:created xsi:type="dcterms:W3CDTF">2020-02-23T15:10:00Z</dcterms:created>
  <dcterms:modified xsi:type="dcterms:W3CDTF">2023-06-30T02:32:00Z</dcterms:modified>
</cp:coreProperties>
</file>